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88CD0BC" w14:textId="77777777" w:rsidR="003909E6" w:rsidRDefault="00C61412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Bogotá, </w:t>
      </w:r>
      <w:r>
        <w:rPr>
          <w:rFonts w:ascii="Ancizar Sans" w:eastAsia="Ancizar Sans" w:hAnsi="Ancizar Sans" w:cs="Ancizar Sans"/>
          <w:color w:val="00B0F0"/>
        </w:rPr>
        <w:t>[</w:t>
      </w:r>
      <w:proofErr w:type="gramStart"/>
      <w:r>
        <w:rPr>
          <w:rFonts w:ascii="Ancizar Sans" w:eastAsia="Ancizar Sans" w:hAnsi="Ancizar Sans" w:cs="Ancizar Sans"/>
          <w:color w:val="00B0F0"/>
        </w:rPr>
        <w:t>mes ]</w:t>
      </w:r>
      <w:proofErr w:type="gramEnd"/>
      <w:r>
        <w:rPr>
          <w:rFonts w:ascii="Ancizar Sans" w:eastAsia="Ancizar Sans" w:hAnsi="Ancizar Sans" w:cs="Ancizar Sans"/>
          <w:color w:val="00B0F0"/>
        </w:rPr>
        <w:t xml:space="preserve"> [día] </w:t>
      </w:r>
      <w:r>
        <w:rPr>
          <w:rFonts w:ascii="Ancizar Sans" w:eastAsia="Ancizar Sans" w:hAnsi="Ancizar Sans" w:cs="Ancizar Sans"/>
        </w:rPr>
        <w:t xml:space="preserve">de </w:t>
      </w:r>
      <w:r>
        <w:rPr>
          <w:rFonts w:ascii="Ancizar Sans" w:eastAsia="Ancizar Sans" w:hAnsi="Ancizar Sans" w:cs="Ancizar Sans"/>
          <w:color w:val="00B0F0"/>
        </w:rPr>
        <w:t>[año]</w:t>
      </w:r>
    </w:p>
    <w:p w14:paraId="5D308A98" w14:textId="77777777" w:rsidR="003909E6" w:rsidRDefault="00C61412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Señores </w:t>
      </w:r>
    </w:p>
    <w:p w14:paraId="2A41E24E" w14:textId="77777777" w:rsidR="003909E6" w:rsidRPr="00BB0C37" w:rsidRDefault="00C61412">
      <w:pPr>
        <w:spacing w:after="0" w:line="240" w:lineRule="auto"/>
        <w:rPr>
          <w:rFonts w:ascii="Ancizar Sans" w:eastAsia="Ancizar Sans" w:hAnsi="Ancizar Sans" w:cs="Ancizar Sans"/>
          <w:b/>
          <w:color w:val="000000" w:themeColor="text1"/>
        </w:rPr>
      </w:pPr>
      <w:r w:rsidRPr="00BB0C37">
        <w:rPr>
          <w:rFonts w:ascii="Ancizar Sans" w:eastAsia="Ancizar Sans" w:hAnsi="Ancizar Sans" w:cs="Ancizar Sans"/>
          <w:b/>
          <w:color w:val="000000" w:themeColor="text1"/>
        </w:rPr>
        <w:t>Vicerrectoría de Investigaciones</w:t>
      </w:r>
    </w:p>
    <w:p w14:paraId="3C939231" w14:textId="77777777" w:rsidR="003909E6" w:rsidRPr="00BB0C37" w:rsidRDefault="00C61412">
      <w:pPr>
        <w:spacing w:after="0" w:line="240" w:lineRule="auto"/>
        <w:rPr>
          <w:rFonts w:ascii="Ancizar Sans" w:eastAsia="Ancizar Sans" w:hAnsi="Ancizar Sans" w:cs="Ancizar Sans"/>
          <w:b/>
          <w:color w:val="000000" w:themeColor="text1"/>
        </w:rPr>
      </w:pPr>
      <w:r w:rsidRPr="00BB0C37">
        <w:rPr>
          <w:rFonts w:ascii="Ancizar Sans" w:eastAsia="Ancizar Sans" w:hAnsi="Ancizar Sans" w:cs="Ancizar Sans"/>
          <w:b/>
          <w:color w:val="000000" w:themeColor="text1"/>
        </w:rPr>
        <w:t>Universidad Militar Nueva Granada</w:t>
      </w:r>
    </w:p>
    <w:p w14:paraId="045C4310" w14:textId="77777777" w:rsidR="003909E6" w:rsidRPr="00BB0C37" w:rsidRDefault="00C61412">
      <w:pPr>
        <w:spacing w:after="0" w:line="240" w:lineRule="auto"/>
        <w:rPr>
          <w:rFonts w:ascii="Ancizar Sans" w:eastAsia="Ancizar Sans" w:hAnsi="Ancizar Sans" w:cs="Ancizar Sans"/>
          <w:color w:val="000000" w:themeColor="text1"/>
        </w:rPr>
      </w:pPr>
      <w:r w:rsidRPr="00BB0C37">
        <w:rPr>
          <w:rFonts w:ascii="Ancizar Sans" w:eastAsia="Ancizar Sans" w:hAnsi="Ancizar Sans" w:cs="Ancizar Sans"/>
          <w:color w:val="000000" w:themeColor="text1"/>
        </w:rPr>
        <w:t>Ciudad</w:t>
      </w:r>
    </w:p>
    <w:p w14:paraId="62856772" w14:textId="77777777" w:rsidR="003909E6" w:rsidRPr="00BB0C37" w:rsidRDefault="003909E6">
      <w:pPr>
        <w:spacing w:after="0" w:line="240" w:lineRule="auto"/>
        <w:rPr>
          <w:rFonts w:ascii="Ancizar Sans" w:eastAsia="Ancizar Sans" w:hAnsi="Ancizar Sans" w:cs="Ancizar Sans"/>
          <w:color w:val="000000" w:themeColor="text1"/>
        </w:rPr>
      </w:pPr>
    </w:p>
    <w:p w14:paraId="32DE67D1" w14:textId="77777777" w:rsidR="003909E6" w:rsidRPr="00BB0C37" w:rsidRDefault="003909E6">
      <w:pPr>
        <w:spacing w:after="0" w:line="240" w:lineRule="auto"/>
        <w:rPr>
          <w:rFonts w:ascii="Ancizar Sans" w:eastAsia="Ancizar Sans" w:hAnsi="Ancizar Sans" w:cs="Ancizar Sans"/>
          <w:color w:val="000000" w:themeColor="text1"/>
        </w:rPr>
      </w:pPr>
    </w:p>
    <w:p w14:paraId="194189E1" w14:textId="77777777" w:rsidR="003909E6" w:rsidRPr="00BB0C37" w:rsidRDefault="00D40DA6">
      <w:pPr>
        <w:spacing w:after="0" w:line="240" w:lineRule="auto"/>
        <w:rPr>
          <w:rFonts w:ascii="Ancizar Sans" w:eastAsia="Ancizar Sans" w:hAnsi="Ancizar Sans" w:cs="Ancizar Sans"/>
          <w:b/>
          <w:color w:val="000000" w:themeColor="text1"/>
        </w:rPr>
      </w:pPr>
      <w:r w:rsidRPr="00BB0C37">
        <w:rPr>
          <w:rFonts w:ascii="Ancizar Sans" w:eastAsia="Ancizar Sans" w:hAnsi="Ancizar Sans" w:cs="Ancizar Sans"/>
          <w:b/>
          <w:color w:val="000000" w:themeColor="text1"/>
        </w:rPr>
        <w:t>Asunto</w:t>
      </w:r>
      <w:proofErr w:type="gramStart"/>
      <w:r w:rsidRPr="00BB0C37">
        <w:rPr>
          <w:rFonts w:ascii="Ancizar Sans" w:eastAsia="Ancizar Sans" w:hAnsi="Ancizar Sans" w:cs="Ancizar Sans"/>
          <w:b/>
          <w:color w:val="000000" w:themeColor="text1"/>
        </w:rPr>
        <w:t xml:space="preserve">: </w:t>
      </w:r>
      <w:r w:rsidR="00C61412" w:rsidRPr="00BB0C37">
        <w:rPr>
          <w:rFonts w:ascii="Ancizar Sans" w:eastAsia="Ancizar Sans" w:hAnsi="Ancizar Sans" w:cs="Ancizar Sans"/>
          <w:b/>
          <w:color w:val="000000" w:themeColor="text1"/>
        </w:rPr>
        <w:t xml:space="preserve"> Carta</w:t>
      </w:r>
      <w:proofErr w:type="gramEnd"/>
      <w:r w:rsidR="00C61412" w:rsidRPr="00BB0C37">
        <w:rPr>
          <w:rFonts w:ascii="Ancizar Sans" w:eastAsia="Ancizar Sans" w:hAnsi="Ancizar Sans" w:cs="Ancizar Sans"/>
          <w:b/>
          <w:color w:val="000000" w:themeColor="text1"/>
        </w:rPr>
        <w:t xml:space="preserve"> de intención vinculación a proyecto como asesor externo</w:t>
      </w:r>
    </w:p>
    <w:p w14:paraId="02534520" w14:textId="77777777" w:rsidR="003909E6" w:rsidRPr="00BB0C37" w:rsidRDefault="003909E6">
      <w:pPr>
        <w:spacing w:after="0" w:line="240" w:lineRule="auto"/>
        <w:rPr>
          <w:rFonts w:ascii="Ancizar Sans" w:eastAsia="Ancizar Sans" w:hAnsi="Ancizar Sans" w:cs="Ancizar Sans"/>
          <w:color w:val="000000" w:themeColor="text1"/>
        </w:rPr>
      </w:pPr>
    </w:p>
    <w:p w14:paraId="4F8F7B92" w14:textId="77777777" w:rsidR="003909E6" w:rsidRPr="00BB0C37" w:rsidRDefault="00C61412">
      <w:pPr>
        <w:spacing w:after="0" w:line="240" w:lineRule="auto"/>
        <w:rPr>
          <w:rFonts w:ascii="Ancizar Sans" w:eastAsia="Ancizar Sans" w:hAnsi="Ancizar Sans" w:cs="Ancizar Sans"/>
          <w:color w:val="000000" w:themeColor="text1"/>
        </w:rPr>
      </w:pPr>
      <w:r w:rsidRPr="00BB0C37">
        <w:rPr>
          <w:rFonts w:ascii="Ancizar Sans" w:eastAsia="Ancizar Sans" w:hAnsi="Ancizar Sans" w:cs="Ancizar Sans"/>
          <w:color w:val="000000" w:themeColor="text1"/>
        </w:rPr>
        <w:t>Respetados señores</w:t>
      </w:r>
    </w:p>
    <w:p w14:paraId="4E846A8E" w14:textId="77777777" w:rsidR="003909E6" w:rsidRPr="00BB0C37" w:rsidRDefault="003909E6">
      <w:pPr>
        <w:spacing w:after="0" w:line="240" w:lineRule="auto"/>
        <w:rPr>
          <w:color w:val="000000" w:themeColor="text1"/>
        </w:rPr>
      </w:pPr>
    </w:p>
    <w:p w14:paraId="48F8A440" w14:textId="77777777" w:rsidR="003909E6" w:rsidRPr="00BB0C37" w:rsidRDefault="003909E6">
      <w:pPr>
        <w:spacing w:after="0" w:line="240" w:lineRule="auto"/>
        <w:rPr>
          <w:color w:val="000000" w:themeColor="text1"/>
        </w:rPr>
      </w:pPr>
    </w:p>
    <w:p w14:paraId="05C1FCDA" w14:textId="00069203" w:rsidR="003909E6" w:rsidRPr="00BB0C37" w:rsidRDefault="00C61412">
      <w:pPr>
        <w:jc w:val="both"/>
        <w:rPr>
          <w:rFonts w:ascii="Ancizar Sans" w:eastAsia="Ancizar Sans" w:hAnsi="Ancizar Sans" w:cs="Ancizar Sans"/>
          <w:color w:val="000000" w:themeColor="text1"/>
        </w:rPr>
      </w:pPr>
      <w:bookmarkStart w:id="0" w:name="_gjdgxs" w:colFirst="0" w:colLast="0"/>
      <w:bookmarkEnd w:id="0"/>
      <w:r w:rsidRPr="00BB0C37">
        <w:rPr>
          <w:rFonts w:ascii="Ancizar Sans" w:eastAsia="Ancizar Sans" w:hAnsi="Ancizar Sans" w:cs="Ancizar Sans"/>
          <w:color w:val="000000" w:themeColor="text1"/>
        </w:rPr>
        <w:t>Yo, ________________________________, mayor de edad, domiciliado y residente en _________________, identificado con (tipo de documento) No. ____________, expedido en ___</w:t>
      </w:r>
      <w:r w:rsidR="00AF00BD" w:rsidRPr="00BB0C37">
        <w:rPr>
          <w:rFonts w:ascii="Ancizar Sans" w:eastAsia="Ancizar Sans" w:hAnsi="Ancizar Sans" w:cs="Ancizar Sans"/>
          <w:color w:val="000000" w:themeColor="text1"/>
        </w:rPr>
        <w:t xml:space="preserve">__________, en mi condición de </w:t>
      </w:r>
      <w:r w:rsidR="00AF00BD" w:rsidRPr="00BB0C37">
        <w:rPr>
          <w:rFonts w:ascii="Ancizar Sans" w:eastAsia="Ancizar Sans" w:hAnsi="Ancizar Sans" w:cs="Ancizar Sans"/>
          <w:b/>
          <w:color w:val="000000" w:themeColor="text1"/>
        </w:rPr>
        <w:t>ASESOR EXTERNO</w:t>
      </w:r>
      <w:r w:rsidRPr="00BB0C37">
        <w:rPr>
          <w:rFonts w:ascii="Ancizar Sans" w:eastAsia="Ancizar Sans" w:hAnsi="Ancizar Sans" w:cs="Ancizar Sans"/>
          <w:b/>
          <w:color w:val="000000" w:themeColor="text1"/>
        </w:rPr>
        <w:t xml:space="preserve"> </w:t>
      </w:r>
      <w:r w:rsidRPr="00BB0C37">
        <w:rPr>
          <w:rFonts w:ascii="Ancizar Sans" w:eastAsia="Ancizar Sans" w:hAnsi="Ancizar Sans" w:cs="Ancizar Sans"/>
          <w:color w:val="000000" w:themeColor="text1"/>
        </w:rPr>
        <w:t>y a nombre propio en virtud del artíc</w:t>
      </w:r>
      <w:r w:rsidR="00AF00BD" w:rsidRPr="00BB0C37">
        <w:rPr>
          <w:rFonts w:ascii="Ancizar Sans" w:eastAsia="Ancizar Sans" w:hAnsi="Ancizar Sans" w:cs="Ancizar Sans"/>
          <w:color w:val="000000" w:themeColor="text1"/>
        </w:rPr>
        <w:t xml:space="preserve">ulo 26 de la Resolución </w:t>
      </w:r>
      <w:r w:rsidR="00B77A39" w:rsidRPr="00BB0C37">
        <w:rPr>
          <w:rFonts w:ascii="Ancizar Sans" w:eastAsia="Ancizar Sans" w:hAnsi="Ancizar Sans" w:cs="Ancizar Sans"/>
          <w:color w:val="000000" w:themeColor="text1"/>
        </w:rPr>
        <w:t>1811</w:t>
      </w:r>
      <w:r w:rsidR="00AF00BD" w:rsidRPr="00BB0C37">
        <w:rPr>
          <w:rFonts w:ascii="Ancizar Sans" w:eastAsia="Ancizar Sans" w:hAnsi="Ancizar Sans" w:cs="Ancizar Sans"/>
          <w:color w:val="000000" w:themeColor="text1"/>
        </w:rPr>
        <w:t>de 2018</w:t>
      </w:r>
      <w:r w:rsidRPr="00BB0C37">
        <w:rPr>
          <w:rFonts w:ascii="Ancizar Sans" w:eastAsia="Ancizar Sans" w:hAnsi="Ancizar Sans" w:cs="Ancizar Sans"/>
          <w:color w:val="000000" w:themeColor="text1"/>
        </w:rPr>
        <w:t xml:space="preserve"> de la Universidad Militar Nueva Granada, manifiesto mi intención de participar voluntariamente en la propuesta de investigación titulada __________________________________, desarrollando o apoyando el tema _______________________________.</w:t>
      </w:r>
    </w:p>
    <w:p w14:paraId="7E0DE340" w14:textId="3F3FA58C" w:rsidR="006459D2" w:rsidRPr="00BB0C37" w:rsidRDefault="00C61412">
      <w:pPr>
        <w:jc w:val="both"/>
        <w:rPr>
          <w:rFonts w:ascii="Ancizar Sans" w:eastAsia="Ancizar Sans" w:hAnsi="Ancizar Sans" w:cs="Ancizar Sans"/>
          <w:color w:val="000000" w:themeColor="text1"/>
        </w:rPr>
      </w:pPr>
      <w:r w:rsidRPr="00BB0C37">
        <w:rPr>
          <w:rFonts w:ascii="Ancizar Sans" w:eastAsia="Ancizar Sans" w:hAnsi="Ancizar Sans" w:cs="Ancizar Sans"/>
          <w:color w:val="000000" w:themeColor="text1"/>
        </w:rPr>
        <w:t xml:space="preserve">Igualmente, previo acuerdo con los investigadores del proyecto, se definirá mi </w:t>
      </w:r>
      <w:r w:rsidR="00F8388D" w:rsidRPr="00BB0C37">
        <w:rPr>
          <w:rFonts w:ascii="Ancizar Sans" w:eastAsia="Ancizar Sans" w:hAnsi="Ancizar Sans" w:cs="Ancizar Sans"/>
          <w:color w:val="000000" w:themeColor="text1"/>
        </w:rPr>
        <w:t>participación</w:t>
      </w:r>
      <w:r w:rsidRPr="00BB0C37">
        <w:rPr>
          <w:rFonts w:ascii="Ancizar Sans" w:eastAsia="Ancizar Sans" w:hAnsi="Ancizar Sans" w:cs="Ancizar Sans"/>
          <w:color w:val="000000" w:themeColor="text1"/>
        </w:rPr>
        <w:t xml:space="preserve"> como coautor en la producción que se desprenda del mismo</w:t>
      </w:r>
      <w:r w:rsidR="006459D2" w:rsidRPr="00BB0C37">
        <w:rPr>
          <w:rFonts w:ascii="Ancizar Sans" w:eastAsia="Ancizar Sans" w:hAnsi="Ancizar Sans" w:cs="Ancizar Sans"/>
          <w:color w:val="000000" w:themeColor="text1"/>
        </w:rPr>
        <w:t xml:space="preserve">,  </w:t>
      </w:r>
      <w:r w:rsidR="00F94195" w:rsidRPr="00BB0C37">
        <w:rPr>
          <w:rFonts w:ascii="Ancizar Sans" w:eastAsia="Ancizar Sans" w:hAnsi="Ancizar Sans" w:cs="Ancizar Sans"/>
          <w:color w:val="000000" w:themeColor="text1"/>
        </w:rPr>
        <w:t xml:space="preserve">teniendo en cuenta mi </w:t>
      </w:r>
      <w:r w:rsidR="006459D2" w:rsidRPr="00BB0C37">
        <w:rPr>
          <w:rFonts w:ascii="Ancizar Sans" w:eastAsia="Ancizar Sans" w:hAnsi="Ancizar Sans" w:cs="Ancizar Sans"/>
          <w:color w:val="000000" w:themeColor="text1"/>
        </w:rPr>
        <w:t>contribución intelectual efectiva</w:t>
      </w:r>
      <w:r w:rsidR="000B25A7" w:rsidRPr="00BB0C37">
        <w:rPr>
          <w:rFonts w:ascii="Ancizar Sans" w:eastAsia="Ancizar Sans" w:hAnsi="Ancizar Sans" w:cs="Ancizar Sans"/>
          <w:color w:val="000000" w:themeColor="text1"/>
        </w:rPr>
        <w:t xml:space="preserve"> ante determinado producto concreto.</w:t>
      </w:r>
    </w:p>
    <w:p w14:paraId="75D406F5" w14:textId="27043771" w:rsidR="006459D2" w:rsidRPr="00BB0C37" w:rsidRDefault="006459D2">
      <w:pPr>
        <w:jc w:val="both"/>
        <w:rPr>
          <w:rFonts w:ascii="Ancizar Sans" w:eastAsia="Ancizar Sans" w:hAnsi="Ancizar Sans" w:cs="Ancizar Sans"/>
          <w:color w:val="000000" w:themeColor="text1"/>
        </w:rPr>
      </w:pPr>
      <w:r w:rsidRPr="00BB0C37">
        <w:rPr>
          <w:rFonts w:ascii="Ancizar Sans" w:eastAsia="Ancizar Sans" w:hAnsi="Ancizar Sans" w:cs="Ancizar Sans"/>
          <w:color w:val="000000" w:themeColor="text1"/>
        </w:rPr>
        <w:t xml:space="preserve">La participación en el proyecto, además de los aportes </w:t>
      </w:r>
      <w:r w:rsidR="004B6089" w:rsidRPr="00BB0C37">
        <w:rPr>
          <w:rFonts w:ascii="Ancizar Sans" w:eastAsia="Ancizar Sans" w:hAnsi="Ancizar Sans" w:cs="Ancizar Sans"/>
          <w:color w:val="000000" w:themeColor="text1"/>
        </w:rPr>
        <w:t xml:space="preserve">de asesoramiento </w:t>
      </w:r>
      <w:r w:rsidRPr="00BB0C37">
        <w:rPr>
          <w:rFonts w:ascii="Ancizar Sans" w:eastAsia="Ancizar Sans" w:hAnsi="Ancizar Sans" w:cs="Ancizar Sans"/>
          <w:color w:val="000000" w:themeColor="text1"/>
        </w:rPr>
        <w:t>científico, se enfocará en la realización</w:t>
      </w:r>
      <w:r w:rsidR="00C77EAD" w:rsidRPr="00BB0C37">
        <w:rPr>
          <w:rFonts w:ascii="Ancizar Sans" w:eastAsia="Ancizar Sans" w:hAnsi="Ancizar Sans" w:cs="Ancizar Sans"/>
          <w:color w:val="000000" w:themeColor="text1"/>
        </w:rPr>
        <w:t xml:space="preserve">, especialmente, </w:t>
      </w:r>
      <w:r w:rsidRPr="00BB0C37">
        <w:rPr>
          <w:rFonts w:ascii="Ancizar Sans" w:eastAsia="Ancizar Sans" w:hAnsi="Ancizar Sans" w:cs="Ancizar Sans"/>
          <w:color w:val="000000" w:themeColor="text1"/>
        </w:rPr>
        <w:t>de productos</w:t>
      </w:r>
      <w:r w:rsidR="000327DF" w:rsidRPr="00BB0C37">
        <w:rPr>
          <w:rFonts w:ascii="Ancizar Sans" w:eastAsia="Ancizar Sans" w:hAnsi="Ancizar Sans" w:cs="Ancizar Sans"/>
          <w:color w:val="000000" w:themeColor="text1"/>
        </w:rPr>
        <w:t xml:space="preserve"> </w:t>
      </w:r>
      <w:r w:rsidRPr="00BB0C37">
        <w:rPr>
          <w:rFonts w:ascii="Ancizar Sans" w:eastAsia="Ancizar Sans" w:hAnsi="Ancizar Sans" w:cs="Ancizar Sans"/>
          <w:color w:val="000000" w:themeColor="text1"/>
        </w:rPr>
        <w:t>de generación de nuevo conocimiento para ser sometidos a revistas especializadas</w:t>
      </w:r>
      <w:r w:rsidR="0023690F" w:rsidRPr="00BB0C37">
        <w:rPr>
          <w:rFonts w:ascii="Ancizar Sans" w:eastAsia="Ancizar Sans" w:hAnsi="Ancizar Sans" w:cs="Ancizar Sans"/>
          <w:color w:val="000000" w:themeColor="text1"/>
        </w:rPr>
        <w:t>, según corresponda</w:t>
      </w:r>
      <w:r w:rsidRPr="00BB0C37">
        <w:rPr>
          <w:rFonts w:ascii="Ancizar Sans" w:eastAsia="Ancizar Sans" w:hAnsi="Ancizar Sans" w:cs="Ancizar Sans"/>
          <w:color w:val="000000" w:themeColor="text1"/>
        </w:rPr>
        <w:t xml:space="preserve">. En </w:t>
      </w:r>
      <w:r w:rsidR="00064FF9" w:rsidRPr="00BB0C37">
        <w:rPr>
          <w:rFonts w:ascii="Ancizar Sans" w:eastAsia="Ancizar Sans" w:hAnsi="Ancizar Sans" w:cs="Ancizar Sans"/>
          <w:color w:val="000000" w:themeColor="text1"/>
        </w:rPr>
        <w:t xml:space="preserve">caso </w:t>
      </w:r>
      <w:r w:rsidR="0034710E" w:rsidRPr="00BB0C37">
        <w:rPr>
          <w:rFonts w:ascii="Ancizar Sans" w:eastAsia="Ancizar Sans" w:hAnsi="Ancizar Sans" w:cs="Ancizar Sans"/>
          <w:color w:val="000000" w:themeColor="text1"/>
        </w:rPr>
        <w:t xml:space="preserve">de </w:t>
      </w:r>
      <w:r w:rsidR="00312701" w:rsidRPr="00BB0C37">
        <w:rPr>
          <w:rFonts w:ascii="Ancizar Sans" w:eastAsia="Ancizar Sans" w:hAnsi="Ancizar Sans" w:cs="Ancizar Sans"/>
          <w:color w:val="000000" w:themeColor="text1"/>
        </w:rPr>
        <w:t>realizarse</w:t>
      </w:r>
      <w:r w:rsidR="0034710E" w:rsidRPr="00BB0C37">
        <w:rPr>
          <w:rFonts w:ascii="Ancizar Sans" w:eastAsia="Ancizar Sans" w:hAnsi="Ancizar Sans" w:cs="Ancizar Sans"/>
          <w:color w:val="000000" w:themeColor="text1"/>
        </w:rPr>
        <w:t xml:space="preserve"> </w:t>
      </w:r>
      <w:r w:rsidR="00F64F22" w:rsidRPr="00BB0C37">
        <w:rPr>
          <w:rFonts w:ascii="Ancizar Sans" w:eastAsia="Ancizar Sans" w:hAnsi="Ancizar Sans" w:cs="Ancizar Sans"/>
          <w:color w:val="000000" w:themeColor="text1"/>
        </w:rPr>
        <w:t>cesión</w:t>
      </w:r>
      <w:r w:rsidR="00430148" w:rsidRPr="00BB0C37">
        <w:rPr>
          <w:rFonts w:ascii="Ancizar Sans" w:eastAsia="Ancizar Sans" w:hAnsi="Ancizar Sans" w:cs="Ancizar Sans"/>
          <w:color w:val="000000" w:themeColor="text1"/>
        </w:rPr>
        <w:t xml:space="preserve"> de derechos patrimoniales </w:t>
      </w:r>
      <w:r w:rsidRPr="00BB0C37">
        <w:rPr>
          <w:rFonts w:ascii="Ancizar Sans" w:eastAsia="Ancizar Sans" w:hAnsi="Ancizar Sans" w:cs="Ancizar Sans"/>
          <w:color w:val="000000" w:themeColor="text1"/>
        </w:rPr>
        <w:t xml:space="preserve">a las revistas </w:t>
      </w:r>
      <w:r w:rsidR="00B174EA" w:rsidRPr="00BB0C37">
        <w:rPr>
          <w:rFonts w:ascii="Ancizar Sans" w:eastAsia="Ancizar Sans" w:hAnsi="Ancizar Sans" w:cs="Ancizar Sans"/>
          <w:color w:val="000000" w:themeColor="text1"/>
        </w:rPr>
        <w:t>en que se publicarán los artículos</w:t>
      </w:r>
      <w:r w:rsidR="00DB520A" w:rsidRPr="00BB0C37">
        <w:rPr>
          <w:rFonts w:ascii="Ancizar Sans" w:eastAsia="Ancizar Sans" w:hAnsi="Ancizar Sans" w:cs="Ancizar Sans"/>
          <w:color w:val="000000" w:themeColor="text1"/>
        </w:rPr>
        <w:t xml:space="preserve">, </w:t>
      </w:r>
      <w:r w:rsidRPr="00BB0C37">
        <w:rPr>
          <w:rFonts w:ascii="Ancizar Sans" w:eastAsia="Ancizar Sans" w:hAnsi="Ancizar Sans" w:cs="Ancizar Sans"/>
          <w:color w:val="000000" w:themeColor="text1"/>
        </w:rPr>
        <w:t>se definirán los aspectos de</w:t>
      </w:r>
      <w:r w:rsidR="00DB520A" w:rsidRPr="00BB0C37">
        <w:rPr>
          <w:rFonts w:ascii="Ancizar Sans" w:eastAsia="Ancizar Sans" w:hAnsi="Ancizar Sans" w:cs="Ancizar Sans"/>
          <w:color w:val="000000" w:themeColor="text1"/>
        </w:rPr>
        <w:t xml:space="preserve"> titularidad de la </w:t>
      </w:r>
      <w:r w:rsidR="00D44F12" w:rsidRPr="00BB0C37">
        <w:rPr>
          <w:rFonts w:ascii="Ancizar Sans" w:eastAsia="Ancizar Sans" w:hAnsi="Ancizar Sans" w:cs="Ancizar Sans"/>
          <w:color w:val="000000" w:themeColor="text1"/>
        </w:rPr>
        <w:t xml:space="preserve">propiedad intelectual. En los demás casos, se entenderá que </w:t>
      </w:r>
      <w:r w:rsidR="00CC4E8B" w:rsidRPr="00BB0C37">
        <w:rPr>
          <w:rFonts w:ascii="Ancizar Sans" w:eastAsia="Ancizar Sans" w:hAnsi="Ancizar Sans" w:cs="Ancizar Sans"/>
          <w:color w:val="000000" w:themeColor="text1"/>
        </w:rPr>
        <w:t>é</w:t>
      </w:r>
      <w:r w:rsidR="00D44F12" w:rsidRPr="00BB0C37">
        <w:rPr>
          <w:rFonts w:ascii="Ancizar Sans" w:eastAsia="Ancizar Sans" w:hAnsi="Ancizar Sans" w:cs="Ancizar Sans"/>
          <w:color w:val="000000" w:themeColor="text1"/>
        </w:rPr>
        <w:t>sta corresponde a la Universidad Militar Nueva Granada</w:t>
      </w:r>
      <w:r w:rsidR="00F64F22" w:rsidRPr="00BB0C37">
        <w:rPr>
          <w:rFonts w:ascii="Ancizar Sans" w:eastAsia="Ancizar Sans" w:hAnsi="Ancizar Sans" w:cs="Ancizar Sans"/>
          <w:color w:val="000000" w:themeColor="text1"/>
        </w:rPr>
        <w:t>.</w:t>
      </w:r>
    </w:p>
    <w:p w14:paraId="621BD6D1" w14:textId="2E617763" w:rsidR="000327DF" w:rsidRPr="00BB0C37" w:rsidRDefault="000327DF">
      <w:pPr>
        <w:jc w:val="both"/>
        <w:rPr>
          <w:rFonts w:ascii="Ancizar Sans" w:eastAsia="Ancizar Sans" w:hAnsi="Ancizar Sans" w:cs="Ancizar Sans"/>
          <w:color w:val="000000" w:themeColor="text1"/>
        </w:rPr>
      </w:pPr>
      <w:r w:rsidRPr="00BB0C37">
        <w:rPr>
          <w:rFonts w:ascii="Ancizar Sans" w:eastAsia="Ancizar Sans" w:hAnsi="Ancizar Sans" w:cs="Ancizar Sans"/>
          <w:color w:val="000000" w:themeColor="text1"/>
        </w:rPr>
        <w:t xml:space="preserve">En caso de participación en productos protegibles a través de propiedad industrial, </w:t>
      </w:r>
      <w:r w:rsidR="00443AE7" w:rsidRPr="00BB0C37">
        <w:rPr>
          <w:rFonts w:ascii="Ancizar Sans" w:eastAsia="Ancizar Sans" w:hAnsi="Ancizar Sans" w:cs="Ancizar Sans"/>
          <w:color w:val="000000" w:themeColor="text1"/>
        </w:rPr>
        <w:t>realizaré</w:t>
      </w:r>
      <w:r w:rsidR="00D40DA6" w:rsidRPr="00BB0C37">
        <w:rPr>
          <w:rFonts w:ascii="Ancizar Sans" w:eastAsia="Ancizar Sans" w:hAnsi="Ancizar Sans" w:cs="Ancizar Sans"/>
          <w:color w:val="000000" w:themeColor="text1"/>
        </w:rPr>
        <w:t xml:space="preserve"> las</w:t>
      </w:r>
      <w:r w:rsidRPr="00BB0C37">
        <w:rPr>
          <w:rFonts w:ascii="Ancizar Sans" w:eastAsia="Ancizar Sans" w:hAnsi="Ancizar Sans" w:cs="Ancizar Sans"/>
          <w:color w:val="000000" w:themeColor="text1"/>
        </w:rPr>
        <w:t xml:space="preserve"> cesiones</w:t>
      </w:r>
      <w:r w:rsidR="00D40DA6" w:rsidRPr="00BB0C37">
        <w:rPr>
          <w:rFonts w:ascii="Ancizar Sans" w:eastAsia="Ancizar Sans" w:hAnsi="Ancizar Sans" w:cs="Ancizar Sans"/>
          <w:color w:val="000000" w:themeColor="text1"/>
        </w:rPr>
        <w:t xml:space="preserve"> a título gratuito</w:t>
      </w:r>
      <w:r w:rsidRPr="00BB0C37">
        <w:rPr>
          <w:rFonts w:ascii="Ancizar Sans" w:eastAsia="Ancizar Sans" w:hAnsi="Ancizar Sans" w:cs="Ancizar Sans"/>
          <w:color w:val="000000" w:themeColor="text1"/>
        </w:rPr>
        <w:t xml:space="preserve"> e instrumentos contractuales que sean necesarios para la protección del producto.</w:t>
      </w:r>
      <w:r w:rsidR="00D40DA6" w:rsidRPr="00BB0C37">
        <w:rPr>
          <w:rFonts w:ascii="Ancizar Sans" w:eastAsia="Ancizar Sans" w:hAnsi="Ancizar Sans" w:cs="Ancizar Sans"/>
          <w:color w:val="000000" w:themeColor="text1"/>
        </w:rPr>
        <w:t xml:space="preserve"> En caso de ser convocado para la suscripción de aquellos documentos y no realizar manifestación al respecto, en un término de quince días hábiles siguientes, se entenderá que autorizo cualquier </w:t>
      </w:r>
      <w:r w:rsidR="00C11B78" w:rsidRPr="00BB0C37">
        <w:rPr>
          <w:rFonts w:ascii="Ancizar Sans" w:eastAsia="Ancizar Sans" w:hAnsi="Ancizar Sans" w:cs="Ancizar Sans"/>
          <w:color w:val="000000" w:themeColor="text1"/>
        </w:rPr>
        <w:t>gestión</w:t>
      </w:r>
      <w:r w:rsidR="00CC4E8B" w:rsidRPr="00BB0C37">
        <w:rPr>
          <w:rFonts w:ascii="Ancizar Sans" w:eastAsia="Ancizar Sans" w:hAnsi="Ancizar Sans" w:cs="Ancizar Sans"/>
          <w:color w:val="000000" w:themeColor="text1"/>
        </w:rPr>
        <w:t xml:space="preserve"> de protecci</w:t>
      </w:r>
      <w:r w:rsidR="00C11B78" w:rsidRPr="00BB0C37">
        <w:rPr>
          <w:rFonts w:ascii="Ancizar Sans" w:eastAsia="Ancizar Sans" w:hAnsi="Ancizar Sans" w:cs="Ancizar Sans"/>
          <w:color w:val="000000" w:themeColor="text1"/>
        </w:rPr>
        <w:t xml:space="preserve">ón </w:t>
      </w:r>
      <w:r w:rsidR="004260BD" w:rsidRPr="00BB0C37">
        <w:rPr>
          <w:rFonts w:ascii="Ancizar Sans" w:eastAsia="Ancizar Sans" w:hAnsi="Ancizar Sans" w:cs="Ancizar Sans"/>
          <w:color w:val="000000" w:themeColor="text1"/>
        </w:rPr>
        <w:t xml:space="preserve">y transferencia tecnológica, </w:t>
      </w:r>
      <w:r w:rsidR="00D40DA6" w:rsidRPr="00BB0C37">
        <w:rPr>
          <w:rFonts w:ascii="Ancizar Sans" w:eastAsia="Ancizar Sans" w:hAnsi="Ancizar Sans" w:cs="Ancizar Sans"/>
          <w:color w:val="000000" w:themeColor="text1"/>
        </w:rPr>
        <w:t>correspondiente.</w:t>
      </w:r>
    </w:p>
    <w:p w14:paraId="610D0CD4" w14:textId="15186FCF" w:rsidR="00C61412" w:rsidRPr="00BB0C37" w:rsidRDefault="00C61412">
      <w:pPr>
        <w:jc w:val="both"/>
        <w:rPr>
          <w:rFonts w:ascii="Ancizar Sans" w:eastAsia="Ancizar Sans" w:hAnsi="Ancizar Sans" w:cs="Ancizar Sans"/>
          <w:color w:val="000000" w:themeColor="text1"/>
        </w:rPr>
      </w:pPr>
      <w:r w:rsidRPr="00BB0C37">
        <w:rPr>
          <w:rFonts w:ascii="Ancizar Sans" w:eastAsia="Ancizar Sans" w:hAnsi="Ancizar Sans" w:cs="Ancizar Sans"/>
          <w:color w:val="000000" w:themeColor="text1"/>
        </w:rPr>
        <w:t xml:space="preserve">Mi trayectoria en investigación y/o la productividad científica por </w:t>
      </w:r>
      <w:bookmarkStart w:id="1" w:name="_GoBack"/>
      <w:bookmarkEnd w:id="1"/>
      <w:r w:rsidR="00C26D4C" w:rsidRPr="00BB0C37">
        <w:rPr>
          <w:rFonts w:ascii="Ancizar Sans" w:eastAsia="Ancizar Sans" w:hAnsi="Ancizar Sans" w:cs="Ancizar Sans"/>
          <w:color w:val="000000" w:themeColor="text1"/>
        </w:rPr>
        <w:t>mí</w:t>
      </w:r>
      <w:r w:rsidRPr="00BB0C37">
        <w:rPr>
          <w:rFonts w:ascii="Ancizar Sans" w:eastAsia="Ancizar Sans" w:hAnsi="Ancizar Sans" w:cs="Ancizar Sans"/>
          <w:color w:val="000000" w:themeColor="text1"/>
        </w:rPr>
        <w:t xml:space="preserve"> realizada, puede ser consultada en el siguiente enlace:</w:t>
      </w:r>
      <w:r w:rsidR="000327DF" w:rsidRPr="00BB0C37">
        <w:rPr>
          <w:rFonts w:ascii="Ancizar Sans" w:eastAsia="Ancizar Sans" w:hAnsi="Ancizar Sans" w:cs="Ancizar Sans"/>
          <w:color w:val="000000" w:themeColor="text1"/>
        </w:rPr>
        <w:t xml:space="preserve"> _______________________________________.</w:t>
      </w:r>
    </w:p>
    <w:p w14:paraId="4CB2195A" w14:textId="1532CC37" w:rsidR="00C61412" w:rsidRPr="00BB0C37" w:rsidRDefault="00C61412" w:rsidP="00C61412">
      <w:pPr>
        <w:jc w:val="both"/>
        <w:rPr>
          <w:rFonts w:ascii="Ancizar Sans" w:eastAsia="Ancizar Sans" w:hAnsi="Ancizar Sans" w:cs="Ancizar Sans"/>
          <w:color w:val="000000" w:themeColor="text1"/>
        </w:rPr>
      </w:pPr>
      <w:r w:rsidRPr="00BB0C37">
        <w:rPr>
          <w:rFonts w:ascii="Ancizar Sans" w:eastAsia="Ancizar Sans" w:hAnsi="Ancizar Sans" w:cs="Ancizar Sans"/>
          <w:color w:val="000000" w:themeColor="text1"/>
        </w:rPr>
        <w:t>Manifiesto que, ante la Universidad Militar Nueva Granada, en condición de asesor externo no estoy participando de forma simultánea en más de dos (2) proyectos de investigación</w:t>
      </w:r>
      <w:r w:rsidR="00AD0431" w:rsidRPr="00BB0C37">
        <w:rPr>
          <w:rFonts w:ascii="Ancizar Sans" w:eastAsia="Ancizar Sans" w:hAnsi="Ancizar Sans" w:cs="Ancizar Sans"/>
          <w:color w:val="000000" w:themeColor="text1"/>
        </w:rPr>
        <w:t xml:space="preserve"> financiados por la Universidad Militar Nueva Granada</w:t>
      </w:r>
      <w:r w:rsidRPr="00BB0C37">
        <w:rPr>
          <w:rFonts w:ascii="Ancizar Sans" w:eastAsia="Ancizar Sans" w:hAnsi="Ancizar Sans" w:cs="Ancizar Sans"/>
          <w:color w:val="000000" w:themeColor="text1"/>
        </w:rPr>
        <w:t>.</w:t>
      </w:r>
    </w:p>
    <w:p w14:paraId="67836098" w14:textId="77777777" w:rsidR="003909E6" w:rsidRPr="00BB0C37" w:rsidRDefault="003909E6">
      <w:pPr>
        <w:jc w:val="both"/>
        <w:rPr>
          <w:rFonts w:ascii="Ancizar Sans" w:eastAsia="Ancizar Sans" w:hAnsi="Ancizar Sans" w:cs="Ancizar Sans"/>
          <w:color w:val="000000" w:themeColor="text1"/>
        </w:rPr>
      </w:pPr>
    </w:p>
    <w:p w14:paraId="361D8B53" w14:textId="77777777" w:rsidR="003909E6" w:rsidRPr="00BB0C37" w:rsidRDefault="003909E6">
      <w:pPr>
        <w:jc w:val="both"/>
        <w:rPr>
          <w:rFonts w:ascii="Ancizar Sans" w:eastAsia="Ancizar Sans" w:hAnsi="Ancizar Sans" w:cs="Ancizar Sans"/>
          <w:color w:val="000000" w:themeColor="text1"/>
        </w:rPr>
      </w:pPr>
    </w:p>
    <w:p w14:paraId="2676BC68" w14:textId="77777777" w:rsidR="003909E6" w:rsidRPr="00BB0C37" w:rsidRDefault="00C61412" w:rsidP="00C61412">
      <w:pPr>
        <w:spacing w:after="0" w:line="240" w:lineRule="auto"/>
        <w:jc w:val="both"/>
        <w:rPr>
          <w:rFonts w:ascii="Ancizar Sans" w:eastAsia="Ancizar Sans" w:hAnsi="Ancizar Sans" w:cs="Ancizar Sans"/>
          <w:color w:val="000000" w:themeColor="text1"/>
        </w:rPr>
      </w:pPr>
      <w:r w:rsidRPr="00BB0C37">
        <w:rPr>
          <w:rFonts w:ascii="Ancizar Sans" w:eastAsia="Ancizar Sans" w:hAnsi="Ancizar Sans" w:cs="Ancizar Sans"/>
          <w:color w:val="000000" w:themeColor="text1"/>
        </w:rPr>
        <w:t>NOMBRE</w:t>
      </w:r>
    </w:p>
    <w:p w14:paraId="34269FAC" w14:textId="77777777" w:rsidR="003909E6" w:rsidRPr="00BB0C37" w:rsidRDefault="00C61412" w:rsidP="00C61412">
      <w:pPr>
        <w:spacing w:after="0" w:line="240" w:lineRule="auto"/>
        <w:jc w:val="both"/>
        <w:rPr>
          <w:rFonts w:ascii="Ancizar Sans" w:eastAsia="Ancizar Sans" w:hAnsi="Ancizar Sans" w:cs="Ancizar Sans"/>
          <w:color w:val="000000" w:themeColor="text1"/>
        </w:rPr>
      </w:pPr>
      <w:r w:rsidRPr="00BB0C37">
        <w:rPr>
          <w:rFonts w:ascii="Ancizar Sans" w:eastAsia="Ancizar Sans" w:hAnsi="Ancizar Sans" w:cs="Ancizar Sans"/>
          <w:color w:val="000000" w:themeColor="text1"/>
        </w:rPr>
        <w:t>ID</w:t>
      </w:r>
    </w:p>
    <w:p w14:paraId="48C864AC" w14:textId="77777777" w:rsidR="003909E6" w:rsidRPr="00BB0C37" w:rsidRDefault="00C61412" w:rsidP="00C61412">
      <w:pPr>
        <w:spacing w:after="0" w:line="240" w:lineRule="auto"/>
        <w:jc w:val="both"/>
        <w:rPr>
          <w:rFonts w:ascii="Ancizar Sans" w:eastAsia="Ancizar Sans" w:hAnsi="Ancizar Sans" w:cs="Ancizar Sans"/>
          <w:color w:val="000000" w:themeColor="text1"/>
        </w:rPr>
      </w:pPr>
      <w:r w:rsidRPr="00BB0C37">
        <w:rPr>
          <w:rFonts w:ascii="Ancizar Sans" w:eastAsia="Ancizar Sans" w:hAnsi="Ancizar Sans" w:cs="Ancizar Sans"/>
          <w:color w:val="000000" w:themeColor="text1"/>
        </w:rPr>
        <w:lastRenderedPageBreak/>
        <w:t>Teléfono</w:t>
      </w:r>
    </w:p>
    <w:p w14:paraId="4ACAF67F" w14:textId="77777777" w:rsidR="003909E6" w:rsidRPr="00BB0C37" w:rsidRDefault="00C61412" w:rsidP="00C61412">
      <w:pPr>
        <w:spacing w:after="0" w:line="240" w:lineRule="auto"/>
        <w:jc w:val="both"/>
        <w:rPr>
          <w:rFonts w:ascii="Ancizar Sans" w:eastAsia="Ancizar Sans" w:hAnsi="Ancizar Sans" w:cs="Ancizar Sans"/>
          <w:color w:val="000000" w:themeColor="text1"/>
        </w:rPr>
      </w:pPr>
      <w:r w:rsidRPr="00BB0C37">
        <w:rPr>
          <w:rFonts w:ascii="Ancizar Sans" w:eastAsia="Ancizar Sans" w:hAnsi="Ancizar Sans" w:cs="Ancizar Sans"/>
          <w:color w:val="000000" w:themeColor="text1"/>
        </w:rPr>
        <w:t>Dirección</w:t>
      </w:r>
    </w:p>
    <w:p w14:paraId="675F4212" w14:textId="77777777" w:rsidR="003909E6" w:rsidRPr="00BB0C37" w:rsidRDefault="00C61412" w:rsidP="00C61412">
      <w:pPr>
        <w:spacing w:after="0" w:line="240" w:lineRule="auto"/>
        <w:jc w:val="both"/>
        <w:rPr>
          <w:color w:val="000000" w:themeColor="text1"/>
        </w:rPr>
      </w:pPr>
      <w:r w:rsidRPr="00BB0C37">
        <w:rPr>
          <w:rFonts w:ascii="Ancizar Sans" w:eastAsia="Ancizar Sans" w:hAnsi="Ancizar Sans" w:cs="Ancizar Sans"/>
          <w:color w:val="000000" w:themeColor="text1"/>
        </w:rPr>
        <w:t>Correo-electrónico</w:t>
      </w:r>
    </w:p>
    <w:sectPr w:rsidR="003909E6" w:rsidRPr="00BB0C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1593D" w14:textId="77777777" w:rsidR="00DC65E2" w:rsidRDefault="00DC65E2" w:rsidP="007926A6">
      <w:pPr>
        <w:spacing w:after="0" w:line="240" w:lineRule="auto"/>
      </w:pPr>
      <w:r>
        <w:separator/>
      </w:r>
    </w:p>
  </w:endnote>
  <w:endnote w:type="continuationSeparator" w:id="0">
    <w:p w14:paraId="442F88E1" w14:textId="77777777" w:rsidR="00DC65E2" w:rsidRDefault="00DC65E2" w:rsidP="0079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cizar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38C23" w14:textId="77777777" w:rsidR="007926A6" w:rsidRDefault="007926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5057" w14:textId="77777777" w:rsidR="007926A6" w:rsidRDefault="007926A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8686B" w14:textId="77777777" w:rsidR="007926A6" w:rsidRDefault="007926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8E097" w14:textId="77777777" w:rsidR="00DC65E2" w:rsidRDefault="00DC65E2" w:rsidP="007926A6">
      <w:pPr>
        <w:spacing w:after="0" w:line="240" w:lineRule="auto"/>
      </w:pPr>
      <w:r>
        <w:separator/>
      </w:r>
    </w:p>
  </w:footnote>
  <w:footnote w:type="continuationSeparator" w:id="0">
    <w:p w14:paraId="58FAEC83" w14:textId="77777777" w:rsidR="00DC65E2" w:rsidRDefault="00DC65E2" w:rsidP="00792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6E533" w14:textId="77777777" w:rsidR="007926A6" w:rsidRDefault="007926A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1CBD2" w14:textId="77777777" w:rsidR="007926A6" w:rsidRDefault="007926A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A3248" w14:textId="77777777" w:rsidR="007926A6" w:rsidRDefault="007926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D2"/>
    <w:rsid w:val="000327DF"/>
    <w:rsid w:val="000465C5"/>
    <w:rsid w:val="00064FF9"/>
    <w:rsid w:val="00085330"/>
    <w:rsid w:val="000B25A7"/>
    <w:rsid w:val="000C6D45"/>
    <w:rsid w:val="000E026E"/>
    <w:rsid w:val="00194B4D"/>
    <w:rsid w:val="002125F7"/>
    <w:rsid w:val="0023690F"/>
    <w:rsid w:val="00312701"/>
    <w:rsid w:val="0034710E"/>
    <w:rsid w:val="003909E6"/>
    <w:rsid w:val="004260BD"/>
    <w:rsid w:val="00430148"/>
    <w:rsid w:val="00443AE7"/>
    <w:rsid w:val="004B6089"/>
    <w:rsid w:val="00621380"/>
    <w:rsid w:val="006459D2"/>
    <w:rsid w:val="006C2C1F"/>
    <w:rsid w:val="00710E20"/>
    <w:rsid w:val="00784DFD"/>
    <w:rsid w:val="007926A6"/>
    <w:rsid w:val="00A51778"/>
    <w:rsid w:val="00AD0431"/>
    <w:rsid w:val="00AF00BD"/>
    <w:rsid w:val="00B174EA"/>
    <w:rsid w:val="00B77A39"/>
    <w:rsid w:val="00BB0C37"/>
    <w:rsid w:val="00C11B78"/>
    <w:rsid w:val="00C26D4C"/>
    <w:rsid w:val="00C61412"/>
    <w:rsid w:val="00C77EAD"/>
    <w:rsid w:val="00CC4E8B"/>
    <w:rsid w:val="00D40DA6"/>
    <w:rsid w:val="00D44F12"/>
    <w:rsid w:val="00DB520A"/>
    <w:rsid w:val="00DC65E2"/>
    <w:rsid w:val="00DF7937"/>
    <w:rsid w:val="00F64F22"/>
    <w:rsid w:val="00F8388D"/>
    <w:rsid w:val="00F94195"/>
    <w:rsid w:val="00FD518A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B3C80"/>
  <w15:docId w15:val="{ABCFBBFF-9716-4221-A4EF-636702BD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after="160" w:line="259" w:lineRule="auto"/>
    </w:pPr>
    <w:rPr>
      <w:color w:val="000000"/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D518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941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41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4195"/>
    <w:rPr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41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4195"/>
    <w:rPr>
      <w:b/>
      <w:bCs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195"/>
    <w:rPr>
      <w:rFonts w:ascii="Segoe U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92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26A6"/>
    <w:rPr>
      <w:color w:val="000000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792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6A6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p.armando.sanchez\Downloads\Carta%20de%20intenci&#243;n(Asesor%20Externo).docx%20(4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de intención(Asesor Externo).docx (4)</Template>
  <TotalTime>1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Sanchez Falcón</dc:creator>
  <cp:keywords/>
  <cp:lastModifiedBy>MACS MACS</cp:lastModifiedBy>
  <cp:revision>2</cp:revision>
  <dcterms:created xsi:type="dcterms:W3CDTF">2019-04-21T18:37:00Z</dcterms:created>
  <dcterms:modified xsi:type="dcterms:W3CDTF">2019-04-21T18:37:00Z</dcterms:modified>
</cp:coreProperties>
</file>